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390A" w14:textId="7BCA359A" w:rsidR="004010C9" w:rsidRPr="004F4BA8" w:rsidRDefault="004010C9" w:rsidP="004010C9">
      <w:pPr>
        <w:pStyle w:val="a4"/>
        <w:tabs>
          <w:tab w:val="clear" w:pos="4252"/>
          <w:tab w:val="clear" w:pos="8504"/>
          <w:tab w:val="left" w:pos="4253"/>
        </w:tabs>
        <w:snapToGrid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>様式第</w:t>
      </w:r>
      <w:r w:rsidR="00AD0717">
        <w:rPr>
          <w:rFonts w:ascii="ＭＳ 明朝" w:hAnsi="ＭＳ 明朝" w:hint="eastAsia"/>
          <w:sz w:val="21"/>
          <w:szCs w:val="21"/>
        </w:rPr>
        <w:t>２</w:t>
      </w:r>
      <w:r w:rsidR="004918DC">
        <w:rPr>
          <w:rFonts w:ascii="ＭＳ 明朝" w:hAnsi="ＭＳ 明朝" w:hint="eastAsia"/>
          <w:sz w:val="21"/>
          <w:szCs w:val="21"/>
        </w:rPr>
        <w:t>３</w:t>
      </w:r>
      <w:r w:rsidRPr="004F4BA8">
        <w:rPr>
          <w:rFonts w:ascii="ＭＳ 明朝" w:hAnsi="ＭＳ 明朝" w:hint="eastAsia"/>
          <w:sz w:val="21"/>
          <w:szCs w:val="21"/>
        </w:rPr>
        <w:t>号（第</w:t>
      </w:r>
      <w:r w:rsidR="003762EE">
        <w:rPr>
          <w:rFonts w:ascii="ＭＳ 明朝" w:hAnsi="ＭＳ 明朝" w:hint="eastAsia"/>
          <w:sz w:val="21"/>
          <w:szCs w:val="21"/>
        </w:rPr>
        <w:t>３４条</w:t>
      </w:r>
      <w:r w:rsidRPr="004F4BA8">
        <w:rPr>
          <w:rFonts w:ascii="ＭＳ 明朝" w:hAnsi="ＭＳ 明朝" w:hint="eastAsia"/>
          <w:sz w:val="21"/>
          <w:szCs w:val="21"/>
        </w:rPr>
        <w:t>関係）</w:t>
      </w:r>
    </w:p>
    <w:p w14:paraId="5AF9677E" w14:textId="5425A870" w:rsidR="00C0115C" w:rsidRPr="004F4BA8" w:rsidRDefault="00066DE9">
      <w:pPr>
        <w:jc w:val="right"/>
        <w:rPr>
          <w:rFonts w:ascii="ＭＳ 明朝" w:hAnsi="ＭＳ 明朝"/>
          <w:color w:val="000000"/>
          <w:sz w:val="21"/>
          <w:szCs w:val="21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602ECE">
        <w:rPr>
          <w:rFonts w:ascii="ＭＳ 明朝" w:hAnsi="ＭＳ 明朝" w:hint="eastAsia"/>
          <w:color w:val="000000"/>
          <w:sz w:val="21"/>
          <w:szCs w:val="21"/>
        </w:rPr>
        <w:t xml:space="preserve">　　令和　　</w:t>
      </w:r>
      <w:r w:rsidR="00C0115C" w:rsidRPr="004F4BA8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14:paraId="2D042557" w14:textId="77777777" w:rsidR="00C0115C" w:rsidRPr="004F4BA8" w:rsidRDefault="00C0115C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131948E9" w14:textId="77777777" w:rsidR="00185C82" w:rsidRPr="004F4BA8" w:rsidRDefault="00C0115C" w:rsidP="006171D6">
      <w:pPr>
        <w:spacing w:line="2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　</w:t>
      </w:r>
    </w:p>
    <w:p w14:paraId="4C0EBF00" w14:textId="77777777" w:rsidR="00C0115C" w:rsidRPr="004F4BA8" w:rsidRDefault="004D550B" w:rsidP="00E00C97">
      <w:pPr>
        <w:spacing w:line="24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公益財団法人東京しごと財団理事長 </w:t>
      </w:r>
      <w:r w:rsidR="00191EFB" w:rsidRPr="004F4BA8">
        <w:rPr>
          <w:rFonts w:ascii="ＭＳ 明朝" w:hAnsi="ＭＳ 明朝" w:hint="eastAsia"/>
          <w:sz w:val="21"/>
          <w:szCs w:val="21"/>
        </w:rPr>
        <w:t>殿</w:t>
      </w:r>
    </w:p>
    <w:p w14:paraId="6CC25138" w14:textId="77777777" w:rsidR="00C415EC" w:rsidRPr="004F4BA8" w:rsidRDefault="00C415EC" w:rsidP="006012F3">
      <w:pPr>
        <w:rPr>
          <w:rFonts w:ascii="ＭＳ 明朝" w:hAnsi="ＭＳ 明朝"/>
          <w:color w:val="000000"/>
          <w:sz w:val="21"/>
          <w:szCs w:val="21"/>
        </w:rPr>
      </w:pPr>
    </w:p>
    <w:p w14:paraId="6D3253C3" w14:textId="77777777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spacing w:val="4"/>
          <w:w w:val="88"/>
          <w:kern w:val="0"/>
          <w:sz w:val="21"/>
          <w:szCs w:val="18"/>
        </w:rPr>
      </w:pPr>
      <w:r w:rsidRPr="00BB11B2">
        <w:rPr>
          <w:rFonts w:ascii="ＭＳ 明朝" w:hAnsi="ＭＳ 明朝" w:hint="eastAsia"/>
          <w:color w:val="000000"/>
          <w:spacing w:val="17"/>
          <w:kern w:val="0"/>
          <w:sz w:val="21"/>
          <w:szCs w:val="18"/>
          <w:fitText w:val="1680" w:id="-709601280"/>
        </w:rPr>
        <w:t>企業等の所在</w:t>
      </w:r>
      <w:r w:rsidRPr="00BB11B2">
        <w:rPr>
          <w:rFonts w:ascii="ＭＳ 明朝" w:hAnsi="ＭＳ 明朝" w:hint="eastAsia"/>
          <w:color w:val="000000"/>
          <w:spacing w:val="3"/>
          <w:kern w:val="0"/>
          <w:sz w:val="21"/>
          <w:szCs w:val="18"/>
          <w:fitText w:val="1680" w:id="-709601280"/>
        </w:rPr>
        <w:t>地</w:t>
      </w:r>
    </w:p>
    <w:p w14:paraId="3EC454F4" w14:textId="77777777" w:rsidR="00BB11B2" w:rsidRPr="00567784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6"/>
          <w:szCs w:val="16"/>
        </w:rPr>
      </w:pPr>
      <w:r>
        <w:rPr>
          <w:rFonts w:ascii="ＭＳ 明朝" w:hAnsi="ＭＳ 明朝" w:hint="eastAsia"/>
          <w:color w:val="000000"/>
          <w:kern w:val="0"/>
          <w:sz w:val="12"/>
          <w:szCs w:val="12"/>
        </w:rPr>
        <w:t xml:space="preserve">　</w:t>
      </w: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※所在地・名称・役職・氏名は法人登記簿謄本どおりに記載すること</w:t>
      </w:r>
    </w:p>
    <w:p w14:paraId="0CFBEAE3" w14:textId="77777777" w:rsidR="00BB11B2" w:rsidRPr="00BB11B2" w:rsidRDefault="00BB11B2" w:rsidP="00BB11B2">
      <w:pPr>
        <w:autoSpaceDN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21"/>
          <w:szCs w:val="18"/>
        </w:rPr>
      </w:pPr>
      <w:r w:rsidRPr="00367BCC">
        <w:rPr>
          <w:rFonts w:ascii="ＭＳ 明朝" w:hAnsi="ＭＳ 明朝" w:hint="eastAsia"/>
          <w:color w:val="000000"/>
          <w:spacing w:val="42"/>
          <w:kern w:val="0"/>
          <w:sz w:val="21"/>
          <w:szCs w:val="18"/>
          <w:fitText w:val="1680" w:id="-709601279"/>
        </w:rPr>
        <w:t>企業等の名</w:t>
      </w:r>
      <w:r w:rsidRPr="00367BCC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9"/>
        </w:rPr>
        <w:t>称</w:t>
      </w:r>
    </w:p>
    <w:p w14:paraId="376EBC90" w14:textId="77777777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0"/>
          <w:szCs w:val="10"/>
        </w:rPr>
      </w:pPr>
    </w:p>
    <w:p w14:paraId="2E44BFB3" w14:textId="77777777" w:rsidR="00BB11B2" w:rsidRPr="00BB11B2" w:rsidRDefault="00BB11B2" w:rsidP="00BB11B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 w:val="21"/>
          <w:szCs w:val="18"/>
        </w:rPr>
      </w:pPr>
      <w:r w:rsidRPr="00BB11B2">
        <w:rPr>
          <w:rFonts w:ascii="ＭＳ 明朝" w:hAnsi="ＭＳ 明朝" w:hint="eastAsia"/>
          <w:color w:val="000000"/>
          <w:spacing w:val="42"/>
          <w:kern w:val="0"/>
          <w:sz w:val="21"/>
          <w:szCs w:val="18"/>
          <w:fitText w:val="1680" w:id="-709601278"/>
        </w:rPr>
        <w:t>代表者役職</w:t>
      </w:r>
      <w:r w:rsidRPr="00BB11B2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8"/>
        </w:rPr>
        <w:t>名</w:t>
      </w:r>
    </w:p>
    <w:p w14:paraId="1E7AF246" w14:textId="77777777" w:rsidR="00BB11B2" w:rsidRPr="00BB11B2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0"/>
          <w:szCs w:val="10"/>
        </w:rPr>
      </w:pPr>
    </w:p>
    <w:p w14:paraId="6DAD1C67" w14:textId="77777777" w:rsidR="00BB11B2" w:rsidRPr="00BB11B2" w:rsidRDefault="00BB11B2" w:rsidP="00BB11B2">
      <w:pPr>
        <w:autoSpaceDN w:val="0"/>
        <w:spacing w:line="276" w:lineRule="auto"/>
        <w:ind w:left="3362" w:firstLine="839"/>
        <w:jc w:val="left"/>
        <w:rPr>
          <w:rFonts w:ascii="ＭＳ 明朝" w:hAnsi="ＭＳ 明朝"/>
          <w:color w:val="000000"/>
          <w:kern w:val="0"/>
          <w:sz w:val="21"/>
          <w:szCs w:val="18"/>
        </w:rPr>
      </w:pPr>
      <w:r w:rsidRPr="00BB11B2">
        <w:rPr>
          <w:rFonts w:ascii="ＭＳ 明朝" w:hAnsi="ＭＳ 明朝" w:hint="eastAsia"/>
          <w:color w:val="000000"/>
          <w:spacing w:val="79"/>
          <w:kern w:val="0"/>
          <w:sz w:val="21"/>
          <w:szCs w:val="18"/>
          <w:fitText w:val="1680" w:id="-709601277"/>
        </w:rPr>
        <w:t>代表者氏</w:t>
      </w:r>
      <w:r w:rsidRPr="00BB11B2">
        <w:rPr>
          <w:rFonts w:ascii="ＭＳ 明朝" w:hAnsi="ＭＳ 明朝" w:hint="eastAsia"/>
          <w:color w:val="000000"/>
          <w:kern w:val="0"/>
          <w:sz w:val="21"/>
          <w:szCs w:val="18"/>
          <w:fitText w:val="1680" w:id="-709601277"/>
        </w:rPr>
        <w:t>名</w:t>
      </w:r>
    </w:p>
    <w:p w14:paraId="2527855E" w14:textId="77777777" w:rsidR="00BB11B2" w:rsidRPr="00567784" w:rsidRDefault="00BB11B2" w:rsidP="00BB11B2">
      <w:pPr>
        <w:autoSpaceDN w:val="0"/>
        <w:snapToGrid w:val="0"/>
        <w:spacing w:line="276" w:lineRule="auto"/>
        <w:ind w:left="3362" w:firstLine="839"/>
        <w:rPr>
          <w:rFonts w:ascii="ＭＳ 明朝" w:hAnsi="ＭＳ 明朝"/>
          <w:color w:val="000000"/>
          <w:kern w:val="0"/>
          <w:sz w:val="12"/>
          <w:szCs w:val="12"/>
        </w:rPr>
      </w:pPr>
      <w:r>
        <w:rPr>
          <w:rFonts w:ascii="ＭＳ 明朝" w:hAnsi="ＭＳ 明朝" w:hint="eastAsia"/>
          <w:color w:val="000000"/>
          <w:kern w:val="0"/>
          <w:sz w:val="12"/>
          <w:szCs w:val="12"/>
        </w:rPr>
        <w:t xml:space="preserve">　</w:t>
      </w:r>
      <w:r w:rsidRPr="003A08A2">
        <w:rPr>
          <w:rFonts w:ascii="ＭＳ 明朝" w:hAnsi="ＭＳ 明朝" w:hint="eastAsia"/>
          <w:color w:val="000000"/>
          <w:kern w:val="0"/>
          <w:sz w:val="16"/>
          <w:szCs w:val="16"/>
        </w:rPr>
        <w:t>※</w:t>
      </w:r>
      <w:r w:rsidRPr="00567784">
        <w:rPr>
          <w:rFonts w:ascii="ＭＳ 明朝" w:hAnsi="ＭＳ 明朝" w:hint="eastAsia"/>
          <w:color w:val="000000"/>
          <w:kern w:val="0"/>
          <w:sz w:val="16"/>
          <w:szCs w:val="16"/>
        </w:rPr>
        <w:t>自署又は記名押印（押印の場合は印鑑登録と同じもの）</w:t>
      </w:r>
    </w:p>
    <w:p w14:paraId="628C91EF" w14:textId="77777777" w:rsidR="00E00C97" w:rsidRPr="00BB11B2" w:rsidRDefault="00E00C97" w:rsidP="00C415EC">
      <w:pPr>
        <w:rPr>
          <w:rFonts w:ascii="ＭＳ 明朝" w:hAnsi="ＭＳ 明朝"/>
          <w:color w:val="000000"/>
          <w:sz w:val="21"/>
          <w:szCs w:val="21"/>
        </w:rPr>
      </w:pPr>
    </w:p>
    <w:p w14:paraId="45C77017" w14:textId="501E018E" w:rsidR="00C0115C" w:rsidRPr="006F4AC6" w:rsidRDefault="00D16435" w:rsidP="00066DE9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A79AF" w:rsidRPr="006F4AC6">
        <w:rPr>
          <w:rFonts w:ascii="ＭＳ ゴシック" w:eastAsia="ＭＳ ゴシック" w:hAnsi="ＭＳ ゴシック" w:hint="eastAsia"/>
          <w:color w:val="000000"/>
          <w:szCs w:val="24"/>
        </w:rPr>
        <w:t>ＡＢＷオフィス促進助成金</w:t>
      </w:r>
      <w:r w:rsidR="00C0115C" w:rsidRPr="006F4AC6">
        <w:rPr>
          <w:rFonts w:ascii="ＭＳ ゴシック" w:eastAsia="ＭＳ ゴシック" w:hAnsi="ＭＳ ゴシック" w:hint="eastAsia"/>
          <w:color w:val="000000"/>
          <w:szCs w:val="24"/>
        </w:rPr>
        <w:t>財産処分承認申請書</w:t>
      </w:r>
    </w:p>
    <w:p w14:paraId="0F23FC46" w14:textId="77777777" w:rsidR="005C42A2" w:rsidRPr="004F4BA8" w:rsidRDefault="005C42A2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291BBB4" w14:textId="77777777" w:rsidR="005C42A2" w:rsidRPr="004F4BA8" w:rsidRDefault="005C42A2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76A88ED" w14:textId="585C5DE7" w:rsidR="00C0115C" w:rsidRPr="004F4BA8" w:rsidRDefault="004010C9">
      <w:pPr>
        <w:spacing w:line="320" w:lineRule="exact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　</w:t>
      </w:r>
      <w:r w:rsidR="004F4BA8" w:rsidRPr="004F4BA8">
        <w:rPr>
          <w:rFonts w:ascii="ＭＳ 明朝" w:hAnsi="ＭＳ 明朝" w:hint="eastAsia"/>
          <w:sz w:val="21"/>
          <w:szCs w:val="21"/>
        </w:rPr>
        <w:t xml:space="preserve">　　　</w:t>
      </w:r>
      <w:r w:rsidRPr="004F4BA8">
        <w:rPr>
          <w:rFonts w:ascii="ＭＳ 明朝" w:hAnsi="ＭＳ 明朝" w:hint="eastAsia"/>
          <w:sz w:val="21"/>
          <w:szCs w:val="21"/>
        </w:rPr>
        <w:t>年　　月　　日付　東し企雇第　　号をもって支給決定の通知があった助成事業により取得した</w:t>
      </w:r>
      <w:r w:rsidR="004F4BA8" w:rsidRPr="004F4BA8">
        <w:rPr>
          <w:rFonts w:ascii="ＭＳ 明朝" w:hAnsi="ＭＳ 明朝" w:hint="eastAsia"/>
          <w:sz w:val="21"/>
          <w:szCs w:val="21"/>
        </w:rPr>
        <w:t>財産を処分したく、ＡＢＷオフィス促進助成金</w:t>
      </w:r>
      <w:r w:rsidRPr="004F4BA8">
        <w:rPr>
          <w:rFonts w:ascii="ＭＳ 明朝" w:hAnsi="ＭＳ 明朝" w:hint="eastAsia"/>
          <w:bCs/>
          <w:sz w:val="21"/>
          <w:szCs w:val="21"/>
        </w:rPr>
        <w:t>支給要綱</w:t>
      </w:r>
      <w:r w:rsidRPr="004F4BA8">
        <w:rPr>
          <w:rFonts w:ascii="ＭＳ 明朝" w:hAnsi="ＭＳ 明朝" w:hint="eastAsia"/>
          <w:sz w:val="21"/>
          <w:szCs w:val="21"/>
        </w:rPr>
        <w:t>第</w:t>
      </w:r>
      <w:r w:rsidR="006F4AC6">
        <w:rPr>
          <w:rFonts w:ascii="ＭＳ 明朝" w:hAnsi="ＭＳ 明朝" w:hint="eastAsia"/>
          <w:sz w:val="21"/>
          <w:szCs w:val="21"/>
        </w:rPr>
        <w:t>３４</w:t>
      </w:r>
      <w:r w:rsidRPr="004F4BA8">
        <w:rPr>
          <w:rFonts w:ascii="ＭＳ 明朝" w:hAnsi="ＭＳ 明朝" w:hint="eastAsia"/>
          <w:sz w:val="21"/>
          <w:szCs w:val="21"/>
        </w:rPr>
        <w:t>条の規定に基づき、下記のとおり申請します。</w:t>
      </w:r>
    </w:p>
    <w:p w14:paraId="4D13E8A1" w14:textId="77777777" w:rsidR="00C0115C" w:rsidRPr="004F4BA8" w:rsidRDefault="00C0115C">
      <w:pPr>
        <w:spacing w:line="320" w:lineRule="exact"/>
        <w:jc w:val="center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>記</w:t>
      </w:r>
    </w:p>
    <w:p w14:paraId="0FD03E22" w14:textId="77777777" w:rsidR="00C0115C" w:rsidRPr="004F4BA8" w:rsidRDefault="00C0115C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32DED943" w14:textId="77777777" w:rsidR="004F4BA8" w:rsidRPr="004F4BA8" w:rsidRDefault="004F4BA8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2F4763DB" w14:textId="64BFBEA5" w:rsidR="00602ECE" w:rsidRPr="004F4BA8" w:rsidRDefault="004F4BA8" w:rsidP="00602ECE">
      <w:pPr>
        <w:spacing w:line="320" w:lineRule="exact"/>
        <w:rPr>
          <w:rFonts w:ascii="ＭＳ 明朝" w:hAnsi="ＭＳ 明朝"/>
          <w:sz w:val="21"/>
          <w:szCs w:val="21"/>
        </w:rPr>
      </w:pPr>
      <w:r w:rsidRPr="004F4BA8">
        <w:rPr>
          <w:rFonts w:ascii="ＭＳ 明朝" w:hAnsi="ＭＳ 明朝" w:hint="eastAsia"/>
          <w:sz w:val="21"/>
          <w:szCs w:val="21"/>
        </w:rPr>
        <w:t xml:space="preserve">１　</w:t>
      </w:r>
      <w:r w:rsidR="00602ECE">
        <w:rPr>
          <w:rFonts w:ascii="ＭＳ 明朝" w:hAnsi="ＭＳ 明朝" w:hint="eastAsia"/>
          <w:sz w:val="21"/>
          <w:szCs w:val="21"/>
        </w:rPr>
        <w:t>助成対象事業所の事業所名及び所在地</w:t>
      </w:r>
    </w:p>
    <w:p w14:paraId="3B9A9BE3" w14:textId="516EB2FC" w:rsidR="005C42A2" w:rsidRDefault="00602ECE" w:rsidP="004F4BA8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事業所名：</w:t>
      </w:r>
    </w:p>
    <w:p w14:paraId="0F7E09B0" w14:textId="5A2F44E7" w:rsidR="00602ECE" w:rsidRPr="00602ECE" w:rsidRDefault="00602ECE" w:rsidP="004F4BA8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6F4AC6">
        <w:rPr>
          <w:rFonts w:ascii="ＭＳ 明朝" w:hAnsi="ＭＳ 明朝" w:hint="eastAsia"/>
          <w:spacing w:val="52"/>
          <w:kern w:val="0"/>
          <w:sz w:val="21"/>
          <w:szCs w:val="21"/>
          <w:fitText w:val="840" w:id="-707624448"/>
        </w:rPr>
        <w:t>所在</w:t>
      </w:r>
      <w:r w:rsidRPr="006F4AC6">
        <w:rPr>
          <w:rFonts w:ascii="ＭＳ 明朝" w:hAnsi="ＭＳ 明朝" w:hint="eastAsia"/>
          <w:spacing w:val="1"/>
          <w:kern w:val="0"/>
          <w:sz w:val="21"/>
          <w:szCs w:val="21"/>
          <w:fitText w:val="840" w:id="-707624448"/>
        </w:rPr>
        <w:t>地</w:t>
      </w:r>
      <w:r>
        <w:rPr>
          <w:rFonts w:ascii="ＭＳ 明朝" w:hAnsi="ＭＳ 明朝" w:hint="eastAsia"/>
          <w:kern w:val="0"/>
          <w:sz w:val="21"/>
          <w:szCs w:val="21"/>
        </w:rPr>
        <w:t>：</w:t>
      </w:r>
    </w:p>
    <w:p w14:paraId="355B249E" w14:textId="77777777" w:rsidR="00956A4B" w:rsidRPr="004F4BA8" w:rsidRDefault="00956A4B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04988104" w14:textId="6D0FF675" w:rsidR="00C0115C" w:rsidRPr="004F4BA8" w:rsidRDefault="00D80F3A">
      <w:pPr>
        <w:spacing w:line="320" w:lineRule="exact"/>
        <w:outlineLvl w:val="0"/>
        <w:rPr>
          <w:rFonts w:ascii="ＭＳ 明朝" w:hAnsi="ＭＳ 明朝"/>
          <w:kern w:val="0"/>
          <w:sz w:val="21"/>
          <w:szCs w:val="21"/>
        </w:rPr>
      </w:pPr>
      <w:r w:rsidRPr="004F4BA8">
        <w:rPr>
          <w:rFonts w:ascii="ＭＳ 明朝" w:hAnsi="ＭＳ 明朝" w:hint="eastAsia"/>
          <w:kern w:val="0"/>
          <w:sz w:val="21"/>
          <w:szCs w:val="21"/>
        </w:rPr>
        <w:t>２</w:t>
      </w:r>
      <w:r w:rsidR="005C42A2" w:rsidRPr="004F4BA8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956A4B" w:rsidRPr="004F4BA8">
        <w:rPr>
          <w:rFonts w:ascii="ＭＳ 明朝" w:hAnsi="ＭＳ 明朝" w:hint="eastAsia"/>
          <w:kern w:val="0"/>
          <w:sz w:val="21"/>
          <w:szCs w:val="21"/>
        </w:rPr>
        <w:t>取得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>財産の品目および</w:t>
      </w:r>
      <w:r w:rsidR="00602ECE" w:rsidRPr="004F4BA8">
        <w:rPr>
          <w:rFonts w:ascii="ＭＳ 明朝" w:hAnsi="ＭＳ 明朝" w:hint="eastAsia"/>
          <w:kern w:val="0"/>
          <w:sz w:val="21"/>
          <w:szCs w:val="21"/>
        </w:rPr>
        <w:t>取得</w:t>
      </w:r>
      <w:r w:rsidR="00602ECE" w:rsidRPr="009B3CCD">
        <w:rPr>
          <w:rFonts w:ascii="ＭＳ 明朝" w:hAnsi="ＭＳ 明朝" w:hint="eastAsia"/>
          <w:kern w:val="0"/>
          <w:sz w:val="21"/>
          <w:szCs w:val="21"/>
        </w:rPr>
        <w:t>年月日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単位</w:t>
      </w:r>
      <w:r w:rsidR="005C42A2" w:rsidRPr="004F4BA8">
        <w:rPr>
          <w:rFonts w:ascii="ＭＳ 明朝" w:hAnsi="ＭＳ 明朝" w:hint="eastAsia"/>
          <w:kern w:val="0"/>
          <w:sz w:val="21"/>
          <w:szCs w:val="21"/>
        </w:rPr>
        <w:t>：</w:t>
      </w:r>
      <w:r w:rsidR="00C0115C" w:rsidRPr="004F4BA8">
        <w:rPr>
          <w:rFonts w:ascii="ＭＳ 明朝" w:hAnsi="ＭＳ 明朝" w:hint="eastAsia"/>
          <w:kern w:val="0"/>
          <w:sz w:val="21"/>
          <w:szCs w:val="21"/>
        </w:rPr>
        <w:t>円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1740"/>
        <w:gridCol w:w="1740"/>
        <w:gridCol w:w="3145"/>
      </w:tblGrid>
      <w:tr w:rsidR="00367BCC" w:rsidRPr="004F4BA8" w14:paraId="1930EB17" w14:textId="77777777" w:rsidTr="00367BCC">
        <w:tc>
          <w:tcPr>
            <w:tcW w:w="2400" w:type="dxa"/>
            <w:vAlign w:val="center"/>
          </w:tcPr>
          <w:p w14:paraId="699A3218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取得財産の品目</w:t>
            </w:r>
          </w:p>
        </w:tc>
        <w:tc>
          <w:tcPr>
            <w:tcW w:w="1740" w:type="dxa"/>
            <w:vAlign w:val="center"/>
          </w:tcPr>
          <w:p w14:paraId="5B80B309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取得年月日</w:t>
            </w:r>
          </w:p>
        </w:tc>
        <w:tc>
          <w:tcPr>
            <w:tcW w:w="1740" w:type="dxa"/>
            <w:vAlign w:val="center"/>
          </w:tcPr>
          <w:p w14:paraId="736144D2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取得価格</w:t>
            </w:r>
          </w:p>
        </w:tc>
        <w:tc>
          <w:tcPr>
            <w:tcW w:w="3145" w:type="dxa"/>
            <w:vAlign w:val="center"/>
          </w:tcPr>
          <w:p w14:paraId="354AFF4D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367BCC" w:rsidRPr="004F4BA8" w14:paraId="5D37F968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04B79B17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2C56AA5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A98F2A4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7E53502E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0263C92A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4767FEFF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BAE4BE8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8A30A3A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21ACEF44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17439F0F" w14:textId="77777777" w:rsidTr="00367BCC">
        <w:trPr>
          <w:trHeight w:val="567"/>
        </w:trPr>
        <w:tc>
          <w:tcPr>
            <w:tcW w:w="2400" w:type="dxa"/>
            <w:vAlign w:val="center"/>
          </w:tcPr>
          <w:p w14:paraId="49291258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7B19BC1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3B1072B" w14:textId="77777777" w:rsidR="00367BCC" w:rsidRPr="004F4BA8" w:rsidRDefault="00367BCC" w:rsidP="009D1BDB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 w14:paraId="1BC60893" w14:textId="42566691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39CDE23B" w14:textId="77777777" w:rsidTr="00367BCC">
        <w:trPr>
          <w:trHeight w:val="567"/>
        </w:trPr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1839CA02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7C07741B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44FE37A7" w14:textId="77777777" w:rsidR="00367BCC" w:rsidRPr="004F4BA8" w:rsidRDefault="00367BC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  <w:vAlign w:val="center"/>
          </w:tcPr>
          <w:p w14:paraId="7C2886F2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67BCC" w:rsidRPr="004F4BA8" w14:paraId="54A5D853" w14:textId="77777777" w:rsidTr="00367BCC"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2A6CD610" w14:textId="77777777" w:rsidR="00367BCC" w:rsidRPr="004F4BA8" w:rsidRDefault="00367BCC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14:paraId="2C5CFB7B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14:paraId="06286518" w14:textId="77777777" w:rsidR="00367BCC" w:rsidRPr="004F4BA8" w:rsidRDefault="00367BCC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F4BA8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</w:tc>
        <w:tc>
          <w:tcPr>
            <w:tcW w:w="3145" w:type="dxa"/>
            <w:tcBorders>
              <w:top w:val="double" w:sz="4" w:space="0" w:color="auto"/>
            </w:tcBorders>
            <w:vAlign w:val="center"/>
          </w:tcPr>
          <w:p w14:paraId="5F2891FB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2752F57" w14:textId="77777777" w:rsidR="00367BCC" w:rsidRPr="004F4BA8" w:rsidRDefault="00367BCC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968B912" w14:textId="77777777" w:rsidR="00C0115C" w:rsidRPr="004F4BA8" w:rsidRDefault="00C0115C">
      <w:pPr>
        <w:spacing w:line="320" w:lineRule="exact"/>
        <w:rPr>
          <w:rFonts w:ascii="ＭＳ 明朝" w:hAnsi="ＭＳ 明朝"/>
          <w:sz w:val="21"/>
          <w:szCs w:val="21"/>
        </w:rPr>
      </w:pPr>
    </w:p>
    <w:p w14:paraId="4190EE56" w14:textId="77777777" w:rsidR="00C0115C" w:rsidRPr="004F4BA8" w:rsidRDefault="00D80F3A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  <w:r w:rsidRPr="004F4BA8">
        <w:rPr>
          <w:rFonts w:ascii="ＭＳ 明朝" w:hAnsi="ＭＳ 明朝" w:hint="eastAsia"/>
          <w:kern w:val="0"/>
          <w:sz w:val="21"/>
          <w:szCs w:val="21"/>
        </w:rPr>
        <w:t>３</w:t>
      </w:r>
      <w:r w:rsidR="009E0FC5" w:rsidRPr="004F4BA8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331CE7" w:rsidRPr="004F4BA8">
        <w:rPr>
          <w:rFonts w:ascii="ＭＳ 明朝" w:hAnsi="ＭＳ 明朝" w:hint="eastAsia"/>
          <w:kern w:val="0"/>
          <w:sz w:val="21"/>
          <w:szCs w:val="21"/>
        </w:rPr>
        <w:t>処分方法</w:t>
      </w:r>
    </w:p>
    <w:p w14:paraId="70142A63" w14:textId="77777777" w:rsidR="005C42A2" w:rsidRPr="004F4BA8" w:rsidRDefault="005C42A2">
      <w:pPr>
        <w:spacing w:line="320" w:lineRule="exact"/>
        <w:rPr>
          <w:rFonts w:ascii="ＭＳ 明朝" w:hAnsi="ＭＳ 明朝"/>
          <w:kern w:val="0"/>
          <w:sz w:val="21"/>
          <w:szCs w:val="21"/>
        </w:rPr>
      </w:pPr>
    </w:p>
    <w:p w14:paraId="50AB0D4D" w14:textId="77777777" w:rsidR="005C42A2" w:rsidRPr="004F4BA8" w:rsidRDefault="005C42A2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D2A2E32" w14:textId="77777777" w:rsidR="00206F90" w:rsidRPr="004F4BA8" w:rsidRDefault="00206F90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63B0B3B" w14:textId="5534C07B" w:rsidR="00206F90" w:rsidRPr="004F4BA8" w:rsidRDefault="00D80F3A" w:rsidP="005C42A2">
      <w:pPr>
        <w:spacing w:line="320" w:lineRule="exact"/>
        <w:rPr>
          <w:rFonts w:ascii="ＭＳ 明朝" w:hAnsi="ＭＳ 明朝"/>
          <w:color w:val="000000"/>
          <w:kern w:val="0"/>
          <w:sz w:val="21"/>
          <w:szCs w:val="21"/>
        </w:rPr>
      </w:pPr>
      <w:r w:rsidRPr="004F4BA8">
        <w:rPr>
          <w:rFonts w:ascii="ＭＳ 明朝" w:hAnsi="ＭＳ 明朝" w:hint="eastAsia"/>
          <w:color w:val="000000"/>
          <w:sz w:val="21"/>
          <w:szCs w:val="21"/>
        </w:rPr>
        <w:t>４</w:t>
      </w:r>
      <w:r w:rsidR="009E0FC5" w:rsidRPr="004F4BA8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E0FC5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処分</w:t>
      </w:r>
      <w:r w:rsidR="004F4BA8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せざるを得ない</w:t>
      </w:r>
      <w:r w:rsidR="009E0FC5" w:rsidRPr="004F4BA8">
        <w:rPr>
          <w:rFonts w:ascii="ＭＳ 明朝" w:hAnsi="ＭＳ 明朝" w:hint="eastAsia"/>
          <w:color w:val="000000"/>
          <w:kern w:val="0"/>
          <w:sz w:val="21"/>
          <w:szCs w:val="21"/>
        </w:rPr>
        <w:t>理由</w:t>
      </w:r>
    </w:p>
    <w:sectPr w:rsidR="00206F90" w:rsidRPr="004F4BA8" w:rsidSect="005C42A2">
      <w:pgSz w:w="11906" w:h="16838" w:code="9"/>
      <w:pgMar w:top="1134" w:right="1134" w:bottom="1134" w:left="1134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6D10" w14:textId="77777777" w:rsidR="00102F61" w:rsidRDefault="00102F61">
      <w:r>
        <w:separator/>
      </w:r>
    </w:p>
  </w:endnote>
  <w:endnote w:type="continuationSeparator" w:id="0">
    <w:p w14:paraId="77CD7AD0" w14:textId="77777777" w:rsidR="00102F61" w:rsidRDefault="001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FAB4" w14:textId="77777777" w:rsidR="00102F61" w:rsidRDefault="00102F61">
      <w:r>
        <w:separator/>
      </w:r>
    </w:p>
  </w:footnote>
  <w:footnote w:type="continuationSeparator" w:id="0">
    <w:p w14:paraId="3C8E1ADD" w14:textId="77777777" w:rsidR="00102F61" w:rsidRDefault="0010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72A"/>
    <w:multiLevelType w:val="singleLevel"/>
    <w:tmpl w:val="E730D566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1" w15:restartNumberingAfterBreak="0">
    <w:nsid w:val="10FF3823"/>
    <w:multiLevelType w:val="singleLevel"/>
    <w:tmpl w:val="94A61AA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03587723">
    <w:abstractNumId w:val="0"/>
  </w:num>
  <w:num w:numId="2" w16cid:durableId="209061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6D"/>
    <w:rsid w:val="00002BE6"/>
    <w:rsid w:val="000064C4"/>
    <w:rsid w:val="000541E8"/>
    <w:rsid w:val="00056799"/>
    <w:rsid w:val="00060CBC"/>
    <w:rsid w:val="00066DE9"/>
    <w:rsid w:val="00095E27"/>
    <w:rsid w:val="000A79AF"/>
    <w:rsid w:val="000A7F5F"/>
    <w:rsid w:val="000C3D94"/>
    <w:rsid w:val="000D3B76"/>
    <w:rsid w:val="000E3A51"/>
    <w:rsid w:val="00102F61"/>
    <w:rsid w:val="0012320C"/>
    <w:rsid w:val="00151A09"/>
    <w:rsid w:val="001768E4"/>
    <w:rsid w:val="00177ED9"/>
    <w:rsid w:val="00185C82"/>
    <w:rsid w:val="00191EFB"/>
    <w:rsid w:val="00206F90"/>
    <w:rsid w:val="00214FB6"/>
    <w:rsid w:val="002250B2"/>
    <w:rsid w:val="00247E67"/>
    <w:rsid w:val="002A7F32"/>
    <w:rsid w:val="002C4C22"/>
    <w:rsid w:val="002F291B"/>
    <w:rsid w:val="003237B2"/>
    <w:rsid w:val="00331CE7"/>
    <w:rsid w:val="00345EB4"/>
    <w:rsid w:val="0035159E"/>
    <w:rsid w:val="00361513"/>
    <w:rsid w:val="00367BCC"/>
    <w:rsid w:val="003762EE"/>
    <w:rsid w:val="003918D2"/>
    <w:rsid w:val="003A17E6"/>
    <w:rsid w:val="003F1144"/>
    <w:rsid w:val="004010AB"/>
    <w:rsid w:val="004010C9"/>
    <w:rsid w:val="004253A4"/>
    <w:rsid w:val="00427102"/>
    <w:rsid w:val="004918DC"/>
    <w:rsid w:val="004A22C0"/>
    <w:rsid w:val="004D4CFB"/>
    <w:rsid w:val="004D550B"/>
    <w:rsid w:val="004F3B44"/>
    <w:rsid w:val="004F4BA8"/>
    <w:rsid w:val="0053138D"/>
    <w:rsid w:val="005411C5"/>
    <w:rsid w:val="005C42A2"/>
    <w:rsid w:val="005C4983"/>
    <w:rsid w:val="005D7CF5"/>
    <w:rsid w:val="005F336C"/>
    <w:rsid w:val="005F4DF1"/>
    <w:rsid w:val="006012F3"/>
    <w:rsid w:val="00602ECE"/>
    <w:rsid w:val="006171D6"/>
    <w:rsid w:val="00636BFB"/>
    <w:rsid w:val="006440E2"/>
    <w:rsid w:val="00652ADF"/>
    <w:rsid w:val="006D0440"/>
    <w:rsid w:val="006F4AC6"/>
    <w:rsid w:val="007073FE"/>
    <w:rsid w:val="00727515"/>
    <w:rsid w:val="00752704"/>
    <w:rsid w:val="007528D3"/>
    <w:rsid w:val="00792B9E"/>
    <w:rsid w:val="007E3922"/>
    <w:rsid w:val="007E6F10"/>
    <w:rsid w:val="0081673C"/>
    <w:rsid w:val="00827133"/>
    <w:rsid w:val="00854D02"/>
    <w:rsid w:val="0087066D"/>
    <w:rsid w:val="008A0DC2"/>
    <w:rsid w:val="009230DB"/>
    <w:rsid w:val="00933682"/>
    <w:rsid w:val="00956A4B"/>
    <w:rsid w:val="009B3CCD"/>
    <w:rsid w:val="009B6ADB"/>
    <w:rsid w:val="009D1BDB"/>
    <w:rsid w:val="009E0FC5"/>
    <w:rsid w:val="00A31E83"/>
    <w:rsid w:val="00A3236F"/>
    <w:rsid w:val="00A716F1"/>
    <w:rsid w:val="00A941DA"/>
    <w:rsid w:val="00AD0717"/>
    <w:rsid w:val="00AE604D"/>
    <w:rsid w:val="00B03424"/>
    <w:rsid w:val="00B05A21"/>
    <w:rsid w:val="00B1393B"/>
    <w:rsid w:val="00B13F52"/>
    <w:rsid w:val="00B1693B"/>
    <w:rsid w:val="00B25A85"/>
    <w:rsid w:val="00B424B0"/>
    <w:rsid w:val="00B61A23"/>
    <w:rsid w:val="00B63DF9"/>
    <w:rsid w:val="00B70E89"/>
    <w:rsid w:val="00B74F21"/>
    <w:rsid w:val="00BB11B2"/>
    <w:rsid w:val="00BC1FEB"/>
    <w:rsid w:val="00BE0CF7"/>
    <w:rsid w:val="00BE6571"/>
    <w:rsid w:val="00C0115C"/>
    <w:rsid w:val="00C112D3"/>
    <w:rsid w:val="00C2192E"/>
    <w:rsid w:val="00C415EC"/>
    <w:rsid w:val="00C508F9"/>
    <w:rsid w:val="00C95E83"/>
    <w:rsid w:val="00CC3644"/>
    <w:rsid w:val="00CC4CEA"/>
    <w:rsid w:val="00CC5FFE"/>
    <w:rsid w:val="00CE607D"/>
    <w:rsid w:val="00D11441"/>
    <w:rsid w:val="00D16435"/>
    <w:rsid w:val="00D2444B"/>
    <w:rsid w:val="00D3475E"/>
    <w:rsid w:val="00D36E8D"/>
    <w:rsid w:val="00D662C5"/>
    <w:rsid w:val="00D751E2"/>
    <w:rsid w:val="00D80F3A"/>
    <w:rsid w:val="00DB0486"/>
    <w:rsid w:val="00E00C97"/>
    <w:rsid w:val="00E027D8"/>
    <w:rsid w:val="00E050D1"/>
    <w:rsid w:val="00E05462"/>
    <w:rsid w:val="00E532A8"/>
    <w:rsid w:val="00E62BC7"/>
    <w:rsid w:val="00E65900"/>
    <w:rsid w:val="00E715E3"/>
    <w:rsid w:val="00EC0CEB"/>
    <w:rsid w:val="00ED7603"/>
    <w:rsid w:val="00EF7C54"/>
    <w:rsid w:val="00F16654"/>
    <w:rsid w:val="00F2657D"/>
    <w:rsid w:val="00F62902"/>
    <w:rsid w:val="00F80746"/>
    <w:rsid w:val="00FC5278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380030"/>
  <w15:chartTrackingRefBased/>
  <w15:docId w15:val="{C67ABAEC-3B8E-453B-A836-D25DACF6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w w:val="9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956A4B"/>
    <w:rPr>
      <w:sz w:val="18"/>
      <w:szCs w:val="18"/>
    </w:rPr>
  </w:style>
  <w:style w:type="paragraph" w:styleId="a9">
    <w:name w:val="annotation text"/>
    <w:basedOn w:val="a"/>
    <w:link w:val="aa"/>
    <w:rsid w:val="00956A4B"/>
    <w:pPr>
      <w:jc w:val="left"/>
    </w:pPr>
  </w:style>
  <w:style w:type="character" w:customStyle="1" w:styleId="aa">
    <w:name w:val="コメント文字列 (文字)"/>
    <w:link w:val="a9"/>
    <w:rsid w:val="00956A4B"/>
    <w:rPr>
      <w:kern w:val="2"/>
      <w:sz w:val="24"/>
    </w:rPr>
  </w:style>
  <w:style w:type="paragraph" w:styleId="ab">
    <w:name w:val="annotation subject"/>
    <w:basedOn w:val="a9"/>
    <w:next w:val="a9"/>
    <w:link w:val="ac"/>
    <w:rsid w:val="00956A4B"/>
    <w:rPr>
      <w:b/>
      <w:bCs/>
    </w:rPr>
  </w:style>
  <w:style w:type="character" w:customStyle="1" w:styleId="ac">
    <w:name w:val="コメント内容 (文字)"/>
    <w:link w:val="ab"/>
    <w:rsid w:val="00956A4B"/>
    <w:rPr>
      <w:b/>
      <w:bCs/>
      <w:kern w:val="2"/>
      <w:sz w:val="24"/>
    </w:rPr>
  </w:style>
  <w:style w:type="paragraph" w:styleId="ad">
    <w:name w:val="Revision"/>
    <w:hidden/>
    <w:uiPriority w:val="99"/>
    <w:semiHidden/>
    <w:rsid w:val="00602EC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.YOSHIDA\My%20Documents\&#25991;&#26360;Template\A-4%20&#12383;&#12390;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EDB7-112E-4283-A05E-A2EBEA8B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A-4 たて Template.dot</Template>
  <TotalTime>1</TotalTime>
  <Pages>1</Pages>
  <Words>307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様式１０号（第１７条関係）－財産処分承認申請書－</vt:lpstr>
      <vt:lpstr>様式１０号（第１７条関係）－財産処分承認申請書－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2021-04-28T09:28:00Z</cp:lastPrinted>
  <dcterms:created xsi:type="dcterms:W3CDTF">2025-05-29T07:04:00Z</dcterms:created>
  <dcterms:modified xsi:type="dcterms:W3CDTF">2025-05-29T07:04:00Z</dcterms:modified>
</cp:coreProperties>
</file>